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75B51FD1" w:rsidR="00EE0481" w:rsidRPr="003B2E9A" w:rsidRDefault="00D73C5B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>Study leave claim form – Clinical Radiology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05AEEADF" w14:textId="41C0DCA0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34D3CD6F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1690E157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the </w:t>
            </w:r>
            <w:hyperlink r:id="rId14" w:history="1">
              <w:r w:rsidRPr="003B2E9A">
                <w:rPr>
                  <w:rStyle w:val="Hyperlink"/>
                  <w:rFonts w:ascii="Arial" w:hAnsi="Arial"/>
                </w:rPr>
                <w:t>Study Leave Coordinator</w:t>
              </w:r>
            </w:hyperlink>
            <w:r>
              <w:t xml:space="preserve"> at the Trust where you were based at the time of the activity</w:t>
            </w:r>
          </w:p>
          <w:p w14:paraId="593DEF58" w14:textId="539F446E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1B11021F" w14:textId="77777777" w:rsidR="003B2E9A" w:rsidRDefault="003B2E9A" w:rsidP="0019462E"/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70130B">
        <w:trPr>
          <w:cantSplit/>
          <w:trHeight w:val="5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DE507B">
        <w:trPr>
          <w:trHeight w:val="4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31A84FD" w14:textId="77777777" w:rsidTr="00DE507B">
        <w:trPr>
          <w:cantSplit/>
          <w:trHeight w:val="4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4C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EE655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43365"/>
    <w:rsid w:val="00D50FF0"/>
    <w:rsid w:val="00D66537"/>
    <w:rsid w:val="00D73A03"/>
    <w:rsid w:val="00D73C5B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stmidlandsdeanery.nhs.uk/policies/study_leave/GettingSuppor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1E149E" w:rsidRDefault="001E149E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E"/>
    <w:rsid w:val="001E149E"/>
    <w:rsid w:val="00D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816CB-8694-42A8-8E72-E816326E7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Clinical Radiology</dc:title>
  <dc:subject/>
  <dc:creator>Karolina Wlodowska</dc:creator>
  <cp:keywords/>
  <cp:lastModifiedBy>WLODOWSKA, Karolina (NHS ENGLAND - T1510)</cp:lastModifiedBy>
  <cp:revision>5</cp:revision>
  <cp:lastPrinted>2016-07-14T17:27:00Z</cp:lastPrinted>
  <dcterms:created xsi:type="dcterms:W3CDTF">2024-02-13T11:04:00Z</dcterms:created>
  <dcterms:modified xsi:type="dcterms:W3CDTF">2024-11-01T14:05:00Z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