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11D2" w14:textId="77777777" w:rsidR="00B72132" w:rsidRDefault="00B72132" w:rsidP="00B72132">
      <w:pPr>
        <w:sectPr w:rsidR="00B72132" w:rsidSect="003B2E9A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44C8AE5" w14:textId="095FA3E5" w:rsidR="00EE0481" w:rsidRPr="003B2E9A" w:rsidRDefault="00895383" w:rsidP="00031FD0">
      <w:pPr>
        <w:pStyle w:val="Heading1"/>
        <w:rPr>
          <w:sz w:val="44"/>
          <w:szCs w:val="18"/>
        </w:rPr>
      </w:pPr>
      <w:sdt>
        <w:sdtPr>
          <w:rPr>
            <w:sz w:val="44"/>
            <w:szCs w:val="18"/>
          </w:rPr>
          <w:alias w:val="Title"/>
          <w:tag w:val="title"/>
          <w:id w:val="1036308880"/>
          <w:placeholder>
            <w:docPart w:val="4FB5B73C6D9948F8950C7BD091945B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B2E9A" w:rsidRPr="003B2E9A">
            <w:rPr>
              <w:sz w:val="44"/>
              <w:szCs w:val="18"/>
            </w:rPr>
            <w:t xml:space="preserve">Study leave claim form – </w:t>
          </w:r>
          <w:r w:rsidR="00D879D1">
            <w:rPr>
              <w:sz w:val="44"/>
              <w:szCs w:val="18"/>
            </w:rPr>
            <w:t>Public Health</w:t>
          </w:r>
        </w:sdtContent>
      </w:sdt>
    </w:p>
    <w:p w14:paraId="5779325B" w14:textId="77777777" w:rsidR="0019462E" w:rsidRDefault="0019462E" w:rsidP="00085A64">
      <w:bookmarkStart w:id="0" w:name="_Toc142042366"/>
      <w:bookmarkStart w:id="1" w:name="_Toc142043217"/>
      <w:bookmarkStart w:id="2" w:name="_Toc1432563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16A9" w14:paraId="3813EB32" w14:textId="77777777" w:rsidTr="00EA16A9">
        <w:tc>
          <w:tcPr>
            <w:tcW w:w="9854" w:type="dxa"/>
            <w:shd w:val="clear" w:color="auto" w:fill="E9E6E7" w:themeFill="background1" w:themeFillTint="1A"/>
          </w:tcPr>
          <w:bookmarkEnd w:id="0"/>
          <w:bookmarkEnd w:id="1"/>
          <w:bookmarkEnd w:id="2"/>
          <w:p w14:paraId="17327493" w14:textId="5706745E" w:rsidR="00EA16A9" w:rsidRDefault="003B2E9A" w:rsidP="00EA16A9">
            <w:pPr>
              <w:pStyle w:val="Heading2"/>
            </w:pPr>
            <w:r>
              <w:t>Notes</w:t>
            </w:r>
          </w:p>
          <w:p w14:paraId="05AEEADF" w14:textId="41C0DCA0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Please complete </w:t>
            </w:r>
            <w:r w:rsidRPr="003B2E9A">
              <w:rPr>
                <w:b/>
                <w:bCs/>
              </w:rPr>
              <w:t>one form per activity</w:t>
            </w:r>
          </w:p>
          <w:p w14:paraId="1389D1C1" w14:textId="3FC0E8D3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The form needs to be completed electronically</w:t>
            </w:r>
          </w:p>
          <w:p w14:paraId="33E517F6" w14:textId="6393562E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Only expenses estimated on the initial application will be considered</w:t>
            </w:r>
          </w:p>
          <w:p w14:paraId="3DB28683" w14:textId="0C719FD9" w:rsidR="0070130B" w:rsidRDefault="0070130B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Standard rates are outlined in the </w:t>
            </w:r>
            <w:hyperlink r:id="rId13" w:history="1">
              <w:r w:rsidRPr="0070130B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  <w:p w14:paraId="0029EDD4" w14:textId="2ED54A8D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to provide receipts and proof of attendance </w:t>
            </w:r>
          </w:p>
          <w:p w14:paraId="72165F43" w14:textId="467085B8" w:rsidR="003B2E9A" w:rsidRDefault="00895383" w:rsidP="003B2E9A">
            <w:pPr>
              <w:pStyle w:val="ListParagraph"/>
              <w:numPr>
                <w:ilvl w:val="0"/>
                <w:numId w:val="4"/>
              </w:numPr>
            </w:pPr>
            <w:r>
              <w:t>Submit</w:t>
            </w:r>
            <w:r w:rsidR="003B2E9A">
              <w:t xml:space="preserve"> the completed form along with the evidence </w:t>
            </w:r>
            <w:r>
              <w:t xml:space="preserve">on </w:t>
            </w:r>
            <w:hyperlink r:id="rId14" w:history="1">
              <w:r w:rsidRPr="0080456C">
                <w:rPr>
                  <w:rStyle w:val="Hyperlink"/>
                  <w:rFonts w:ascii="Arial" w:hAnsi="Arial"/>
                </w:rPr>
                <w:t>https://nhs-help.freshdesk.com/support/home</w:t>
              </w:r>
            </w:hyperlink>
            <w:r>
              <w:t xml:space="preserve"> </w:t>
            </w:r>
          </w:p>
          <w:p w14:paraId="593DEF58" w14:textId="30201614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All claims need to be submitted </w:t>
            </w:r>
            <w:r w:rsidRPr="003B2E9A">
              <w:rPr>
                <w:b/>
                <w:bCs/>
              </w:rPr>
              <w:t>within 8 weeks</w:t>
            </w:r>
            <w:r>
              <w:t xml:space="preserve"> of finishing study leave or receiving approval on Accent Leave Manager, as per the </w:t>
            </w:r>
            <w:hyperlink r:id="rId15" w:history="1">
              <w:r w:rsidRPr="003B2E9A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</w:tc>
      </w:tr>
    </w:tbl>
    <w:p w14:paraId="6F32AA0A" w14:textId="77777777" w:rsidR="00EA16A9" w:rsidRDefault="00EA16A9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  <w:gridCol w:w="2246"/>
      </w:tblGrid>
      <w:tr w:rsidR="0070130B" w:rsidRPr="00614236" w14:paraId="5CF9D33F" w14:textId="77777777" w:rsidTr="0070130B">
        <w:trPr>
          <w:cantSplit/>
          <w:trHeight w:val="41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5EB8" w:themeFill="text2"/>
            <w:vAlign w:val="center"/>
          </w:tcPr>
          <w:p w14:paraId="79DAE115" w14:textId="77777777" w:rsidR="0070130B" w:rsidRPr="0070130B" w:rsidRDefault="0070130B" w:rsidP="00DE507B">
            <w:pPr>
              <w:rPr>
                <w:rFonts w:cs="Arial"/>
                <w:b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</w:rPr>
              <w:t xml:space="preserve">ADMIN </w:t>
            </w: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  <w:shd w:val="clear" w:color="auto" w:fill="005EB8" w:themeFill="text2"/>
              </w:rPr>
              <w:t>USE ONLY</w:t>
            </w:r>
          </w:p>
        </w:tc>
      </w:tr>
      <w:tr w:rsidR="0070130B" w:rsidRPr="00111831" w14:paraId="121951A1" w14:textId="77777777" w:rsidTr="00DE507B">
        <w:trPr>
          <w:cantSplit/>
          <w:trHeight w:val="227"/>
        </w:trPr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29F206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Form and receipts checked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36BDBA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B53024F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5D44C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Total amount of claim is in line with original approved application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4AEC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DF4221B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8C52A3" w14:textId="2AC1E8FA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Expense record updated on Accent Leave Manager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4B0B0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1BF68F9C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CD2F9E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Admin: Keep this form and receipts on file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870A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02CD0643" w14:textId="77777777" w:rsidTr="0070130B">
        <w:trPr>
          <w:cantSplit/>
          <w:trHeight w:val="188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F01E73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sz w:val="22"/>
                <w:szCs w:val="28"/>
              </w:rPr>
              <w:t xml:space="preserve">Notes: 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</w:tbl>
    <w:p w14:paraId="1B11021F" w14:textId="77777777" w:rsidR="003B2E9A" w:rsidRDefault="003B2E9A" w:rsidP="0019462E"/>
    <w:p w14:paraId="2176C848" w14:textId="77777777" w:rsidR="003B2E9A" w:rsidRDefault="003B2E9A" w:rsidP="0019462E"/>
    <w:p w14:paraId="259B0B4C" w14:textId="77777777" w:rsidR="0070130B" w:rsidRDefault="0070130B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2007"/>
        <w:gridCol w:w="2461"/>
        <w:gridCol w:w="3287"/>
      </w:tblGrid>
      <w:tr w:rsidR="003B2E9A" w:rsidRPr="0070130B" w14:paraId="3342AF75" w14:textId="77777777" w:rsidTr="00AA7D93">
        <w:trPr>
          <w:cantSplit/>
          <w:trHeight w:val="558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 w:themeFill="text2"/>
            <w:vAlign w:val="center"/>
          </w:tcPr>
          <w:p w14:paraId="0DE55D8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lastRenderedPageBreak/>
              <w:t>APPLICANT INFORMATION</w:t>
            </w:r>
          </w:p>
        </w:tc>
      </w:tr>
      <w:tr w:rsidR="003B2E9A" w:rsidRPr="0070130B" w14:paraId="672D6F8C" w14:textId="77777777" w:rsidTr="00AA7D93">
        <w:trPr>
          <w:trHeight w:val="452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51EF0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D82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6827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54A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31A84FD" w14:textId="77777777" w:rsidTr="00AA7D93">
        <w:trPr>
          <w:cantSplit/>
          <w:trHeight w:val="452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D3BA1" w14:textId="5FDC8651" w:rsidR="003B2E9A" w:rsidRPr="0070130B" w:rsidRDefault="00AA7D93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</w:t>
            </w:r>
            <w:r w:rsidR="003B2E9A"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D4C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BEE655" w14:textId="119A22DC" w:rsidR="003B2E9A" w:rsidRPr="0070130B" w:rsidRDefault="00AA7D93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Assignment Number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008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7705E8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63"/>
        <w:gridCol w:w="4885"/>
      </w:tblGrid>
      <w:tr w:rsidR="003B2E9A" w:rsidRPr="0070130B" w14:paraId="5BF7EFF0" w14:textId="77777777" w:rsidTr="0070130B">
        <w:trPr>
          <w:cantSplit/>
          <w:trHeight w:val="508"/>
        </w:trPr>
        <w:tc>
          <w:tcPr>
            <w:tcW w:w="9746" w:type="dxa"/>
            <w:gridSpan w:val="3"/>
            <w:shd w:val="clear" w:color="auto" w:fill="005EB8" w:themeFill="text2"/>
            <w:vAlign w:val="center"/>
          </w:tcPr>
          <w:p w14:paraId="112BE4DF" w14:textId="6644EA7D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ACTIVITY DETAILS</w:t>
            </w:r>
          </w:p>
        </w:tc>
      </w:tr>
      <w:tr w:rsidR="003B2E9A" w:rsidRPr="0070130B" w14:paraId="205AF926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1BCBB7A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Title</w:t>
            </w:r>
          </w:p>
        </w:tc>
        <w:tc>
          <w:tcPr>
            <w:tcW w:w="7748" w:type="dxa"/>
            <w:gridSpan w:val="2"/>
            <w:vAlign w:val="center"/>
          </w:tcPr>
          <w:p w14:paraId="507129B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A3EC133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D14F73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748" w:type="dxa"/>
            <w:gridSpan w:val="2"/>
            <w:vAlign w:val="center"/>
          </w:tcPr>
          <w:p w14:paraId="085C5BE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10E894E7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3486AD4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863" w:type="dxa"/>
            <w:vAlign w:val="center"/>
          </w:tcPr>
          <w:p w14:paraId="2DB237EA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5" w:type="dxa"/>
            <w:vAlign w:val="center"/>
          </w:tcPr>
          <w:p w14:paraId="2917CB8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29FE792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5511"/>
        <w:gridCol w:w="2278"/>
      </w:tblGrid>
      <w:tr w:rsidR="003B2E9A" w:rsidRPr="0070130B" w14:paraId="7230CA1D" w14:textId="77777777" w:rsidTr="0070130B">
        <w:trPr>
          <w:cantSplit/>
          <w:trHeight w:val="369"/>
        </w:trPr>
        <w:tc>
          <w:tcPr>
            <w:tcW w:w="7468" w:type="dxa"/>
            <w:gridSpan w:val="2"/>
            <w:shd w:val="clear" w:color="auto" w:fill="005EB8" w:themeFill="text2"/>
            <w:vAlign w:val="center"/>
          </w:tcPr>
          <w:p w14:paraId="5EBE4C01" w14:textId="4A21AB4F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1: ACTIVITY FEES</w:t>
            </w:r>
            <w:r w:rsid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 xml:space="preserve"> (Exam fees are not reimbursed)</w:t>
            </w:r>
          </w:p>
        </w:tc>
        <w:tc>
          <w:tcPr>
            <w:tcW w:w="2278" w:type="dxa"/>
            <w:shd w:val="clear" w:color="auto" w:fill="005EB8" w:themeFill="text2"/>
            <w:vAlign w:val="center"/>
          </w:tcPr>
          <w:p w14:paraId="45769B4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2FB40829" w14:textId="77777777" w:rsidTr="0070130B">
        <w:trPr>
          <w:cantSplit/>
          <w:trHeight w:val="369"/>
        </w:trPr>
        <w:tc>
          <w:tcPr>
            <w:tcW w:w="1957" w:type="dxa"/>
            <w:shd w:val="clear" w:color="auto" w:fill="BFBFBF"/>
            <w:vAlign w:val="center"/>
          </w:tcPr>
          <w:p w14:paraId="54C69F03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5511" w:type="dxa"/>
            <w:vAlign w:val="center"/>
          </w:tcPr>
          <w:p w14:paraId="62CF264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0130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78" w:type="dxa"/>
            <w:vAlign w:val="center"/>
          </w:tcPr>
          <w:p w14:paraId="3FFB889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9DAECE0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828"/>
        <w:gridCol w:w="2247"/>
        <w:gridCol w:w="1700"/>
        <w:gridCol w:w="2097"/>
      </w:tblGrid>
      <w:tr w:rsidR="003B2E9A" w:rsidRPr="0070130B" w14:paraId="5928CD8A" w14:textId="77777777" w:rsidTr="0070130B">
        <w:trPr>
          <w:cantSplit/>
          <w:trHeight w:val="369"/>
        </w:trPr>
        <w:tc>
          <w:tcPr>
            <w:tcW w:w="7614" w:type="dxa"/>
            <w:gridSpan w:val="4"/>
            <w:shd w:val="clear" w:color="auto" w:fill="005EB8" w:themeFill="text2"/>
            <w:vAlign w:val="center"/>
          </w:tcPr>
          <w:p w14:paraId="0F6BAB6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2: TRAVEL EXPENSES</w:t>
            </w:r>
          </w:p>
        </w:tc>
        <w:tc>
          <w:tcPr>
            <w:tcW w:w="2132" w:type="dxa"/>
            <w:shd w:val="clear" w:color="auto" w:fill="005EB8" w:themeFill="text2"/>
            <w:vAlign w:val="center"/>
          </w:tcPr>
          <w:p w14:paraId="309B842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4C27102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0D62020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938" w:type="dxa"/>
            <w:gridSpan w:val="2"/>
            <w:vAlign w:val="center"/>
          </w:tcPr>
          <w:p w14:paraId="03F46053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14:paraId="511FEFD9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 w:val="restart"/>
            <w:vAlign w:val="center"/>
          </w:tcPr>
          <w:p w14:paraId="51412B4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0130B" w:rsidRPr="0070130B" w14:paraId="1868EA0E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11A36038" w14:textId="3963DABF" w:rsidR="003B2E9A" w:rsidRPr="0070130B" w:rsidRDefault="0070130B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</w:t>
            </w:r>
            <w:r w:rsidR="003B2E9A"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miles claimed</w:t>
            </w:r>
          </w:p>
        </w:tc>
        <w:tc>
          <w:tcPr>
            <w:tcW w:w="627" w:type="dxa"/>
            <w:vAlign w:val="center"/>
          </w:tcPr>
          <w:p w14:paraId="43AEF2B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29A28DC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@ 30p a mile    =</w:t>
            </w:r>
          </w:p>
        </w:tc>
        <w:tc>
          <w:tcPr>
            <w:tcW w:w="1730" w:type="dxa"/>
            <w:vAlign w:val="center"/>
          </w:tcPr>
          <w:p w14:paraId="5C250A3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/>
            <w:vAlign w:val="center"/>
          </w:tcPr>
          <w:p w14:paraId="1404D4E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130B" w:rsidRPr="0070130B" w14:paraId="14C41C8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4CA25E9E" w14:textId="6CE7068E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Public transport</w:t>
            </w:r>
          </w:p>
        </w:tc>
        <w:tc>
          <w:tcPr>
            <w:tcW w:w="627" w:type="dxa"/>
            <w:vAlign w:val="center"/>
          </w:tcPr>
          <w:p w14:paraId="0C14B82E" w14:textId="5C2C2B60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1EA7BF4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BA1FECE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40B90365" w14:textId="6487E929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70130B" w:rsidRPr="0070130B" w14:paraId="138D1C3D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3A3C62EF" w14:textId="553FB700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Car park fees</w:t>
            </w:r>
          </w:p>
        </w:tc>
        <w:tc>
          <w:tcPr>
            <w:tcW w:w="627" w:type="dxa"/>
            <w:vAlign w:val="center"/>
          </w:tcPr>
          <w:p w14:paraId="39AC383A" w14:textId="2588EB9A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EF5D4E6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7F54E80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78D16142" w14:textId="4D08AA54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</w:tbl>
    <w:p w14:paraId="12982F74" w14:textId="77777777" w:rsidR="0070130B" w:rsidRPr="0070130B" w:rsidRDefault="0070130B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5393"/>
        <w:gridCol w:w="2251"/>
      </w:tblGrid>
      <w:tr w:rsidR="003B2E9A" w:rsidRPr="0070130B" w14:paraId="56DFE70D" w14:textId="77777777" w:rsidTr="0070130B">
        <w:trPr>
          <w:cantSplit/>
          <w:trHeight w:val="369"/>
        </w:trPr>
        <w:tc>
          <w:tcPr>
            <w:tcW w:w="7495" w:type="dxa"/>
            <w:gridSpan w:val="2"/>
            <w:shd w:val="clear" w:color="auto" w:fill="005EB8" w:themeFill="text2"/>
            <w:vAlign w:val="center"/>
          </w:tcPr>
          <w:p w14:paraId="111DBD5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3: SUBSISTENCE</w:t>
            </w:r>
          </w:p>
        </w:tc>
        <w:tc>
          <w:tcPr>
            <w:tcW w:w="2251" w:type="dxa"/>
            <w:shd w:val="clear" w:color="auto" w:fill="005EB8" w:themeFill="text2"/>
            <w:vAlign w:val="center"/>
          </w:tcPr>
          <w:p w14:paraId="3CF67B2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0FFB5E78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66AFD408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5393" w:type="dxa"/>
            <w:vAlign w:val="center"/>
          </w:tcPr>
          <w:p w14:paraId="02662FD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5462B6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37C8893F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3963E27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Meals</w:t>
            </w:r>
          </w:p>
        </w:tc>
        <w:tc>
          <w:tcPr>
            <w:tcW w:w="5393" w:type="dxa"/>
            <w:vAlign w:val="center"/>
          </w:tcPr>
          <w:p w14:paraId="47F46E10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072F2C70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BB95C7A" w14:textId="77777777" w:rsidR="003B2E9A" w:rsidRDefault="003B2E9A" w:rsidP="0019462E"/>
    <w:sectPr w:rsidR="003B2E9A" w:rsidSect="00655AF0">
      <w:footerReference w:type="default" r:id="rId16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292E" w14:textId="77777777" w:rsidR="003B2E9A" w:rsidRDefault="003B2E9A" w:rsidP="000C24AF">
      <w:pPr>
        <w:spacing w:after="0"/>
      </w:pPr>
      <w:r>
        <w:separator/>
      </w:r>
    </w:p>
  </w:endnote>
  <w:endnote w:type="continuationSeparator" w:id="0">
    <w:p w14:paraId="16680CFC" w14:textId="77777777" w:rsidR="003B2E9A" w:rsidRDefault="003B2E9A" w:rsidP="000C24AF">
      <w:pPr>
        <w:spacing w:after="0"/>
      </w:pPr>
      <w:r>
        <w:continuationSeparator/>
      </w:r>
    </w:p>
  </w:endnote>
  <w:endnote w:type="continuationNotice" w:id="1">
    <w:p w14:paraId="58DF04BA" w14:textId="77777777" w:rsidR="003B2E9A" w:rsidRDefault="003B2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448F1F57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41B23189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6AA7" w14:textId="77777777" w:rsidR="003B2E9A" w:rsidRDefault="003B2E9A" w:rsidP="000C24AF">
      <w:pPr>
        <w:spacing w:after="0"/>
      </w:pPr>
      <w:r>
        <w:separator/>
      </w:r>
    </w:p>
  </w:footnote>
  <w:footnote w:type="continuationSeparator" w:id="0">
    <w:p w14:paraId="3C91FC92" w14:textId="77777777" w:rsidR="003B2E9A" w:rsidRDefault="003B2E9A" w:rsidP="000C24AF">
      <w:pPr>
        <w:spacing w:after="0"/>
      </w:pPr>
      <w:r>
        <w:continuationSeparator/>
      </w:r>
    </w:p>
  </w:footnote>
  <w:footnote w:type="continuationNotice" w:id="1">
    <w:p w14:paraId="7597B3FD" w14:textId="77777777" w:rsidR="003B2E9A" w:rsidRDefault="003B2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447B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06E8355" w14:textId="77777777" w:rsidTr="00A449E4">
      <w:trPr>
        <w:trHeight w:val="642"/>
      </w:trPr>
      <w:tc>
        <w:tcPr>
          <w:tcW w:w="6727" w:type="dxa"/>
        </w:tcPr>
        <w:p w14:paraId="56E5294E" w14:textId="57203094" w:rsidR="00B72132" w:rsidRDefault="00B72132" w:rsidP="00B72132">
          <w:pPr>
            <w:pStyle w:val="Classification"/>
          </w:pPr>
        </w:p>
      </w:tc>
    </w:tr>
  </w:tbl>
  <w:p w14:paraId="1AB1203C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3CC569E9" wp14:editId="7C7CF23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E54CC" w14:textId="77777777" w:rsidR="00B72132" w:rsidRDefault="00B72132" w:rsidP="00B72132">
    <w:pPr>
      <w:pStyle w:val="Header"/>
      <w:pBdr>
        <w:bottom w:val="none" w:sz="0" w:space="0" w:color="auto"/>
      </w:pBdr>
    </w:pPr>
  </w:p>
  <w:p w14:paraId="4477D606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0665C96" wp14:editId="51FAD084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7BB2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008"/>
    <w:multiLevelType w:val="hybridMultilevel"/>
    <w:tmpl w:val="BE78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6547203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A"/>
    <w:rsid w:val="00000197"/>
    <w:rsid w:val="000005C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18FF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1629E"/>
    <w:rsid w:val="0033715E"/>
    <w:rsid w:val="0034439B"/>
    <w:rsid w:val="003444C7"/>
    <w:rsid w:val="0034560E"/>
    <w:rsid w:val="0035386A"/>
    <w:rsid w:val="0035464A"/>
    <w:rsid w:val="0037334B"/>
    <w:rsid w:val="00384FA1"/>
    <w:rsid w:val="00385187"/>
    <w:rsid w:val="003A4B22"/>
    <w:rsid w:val="003B2686"/>
    <w:rsid w:val="003B2E9A"/>
    <w:rsid w:val="003B6BB4"/>
    <w:rsid w:val="003D3A42"/>
    <w:rsid w:val="003D3C14"/>
    <w:rsid w:val="003E2505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16903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E0C21"/>
    <w:rsid w:val="006E2FE7"/>
    <w:rsid w:val="006F37F0"/>
    <w:rsid w:val="0070130B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5383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68D2"/>
    <w:rsid w:val="00A37438"/>
    <w:rsid w:val="00A41585"/>
    <w:rsid w:val="00A646D7"/>
    <w:rsid w:val="00A66950"/>
    <w:rsid w:val="00A75B7E"/>
    <w:rsid w:val="00A812B3"/>
    <w:rsid w:val="00AA7D93"/>
    <w:rsid w:val="00AB3248"/>
    <w:rsid w:val="00AB731C"/>
    <w:rsid w:val="00AC103C"/>
    <w:rsid w:val="00AC7958"/>
    <w:rsid w:val="00AD18EB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50FF0"/>
    <w:rsid w:val="00D66537"/>
    <w:rsid w:val="00D879D1"/>
    <w:rsid w:val="00D92BBC"/>
    <w:rsid w:val="00D93D0D"/>
    <w:rsid w:val="00DA589B"/>
    <w:rsid w:val="00DC7A9D"/>
    <w:rsid w:val="00DD1729"/>
    <w:rsid w:val="00DD3B24"/>
    <w:rsid w:val="00DD6A1A"/>
    <w:rsid w:val="00DD77F0"/>
    <w:rsid w:val="00DD7C30"/>
    <w:rsid w:val="00DE3AB8"/>
    <w:rsid w:val="00DF4DBC"/>
    <w:rsid w:val="00E02365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55F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8A900"/>
  <w15:docId w15:val="{8CE964B8-9D09-4A9F-9A79-D5FF080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astmidlandsdeanery.nhs.uk/policies/Study_Leave/Mainpag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astmidlandsdeanery.nhs.uk/policies/Study_Leave/Mainpag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hs-help.freshdesk.com/support/hom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Wlodowska\Health%20Education%20England\Educator%20and%20School%20Development%20Team%20-%2008%20Study%20Leave\2.%20Guidance%20&amp;%20training\2.%20Claim%20guidelines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B5B73C6D9948F8950C7BD09194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D50F-0B79-4B82-9778-5631FCCC1655}"/>
      </w:docPartPr>
      <w:docPartBody>
        <w:p w:rsidR="005578D9" w:rsidRDefault="005578D9">
          <w:pPr>
            <w:pStyle w:val="4FB5B73C6D9948F8950C7BD091945B1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D9"/>
    <w:rsid w:val="003E2505"/>
    <w:rsid w:val="005578D9"/>
    <w:rsid w:val="00E0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B5B73C6D9948F8950C7BD091945B16">
    <w:name w:val="4FB5B73C6D9948F8950C7BD09194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6e34c-fe33-4b45-b0ca-4ddbcc2050a9">
      <Terms xmlns="http://schemas.microsoft.com/office/infopath/2007/PartnerControls"/>
    </lcf76f155ced4ddcb4097134ff3c332f>
    <TaxCatchAll xmlns="c69970dc-c43d-4a1a-8e42-e85b06b64e7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62B7AE386E84E9CF5C2C1DCC55468" ma:contentTypeVersion="16" ma:contentTypeDescription="Create a new document." ma:contentTypeScope="" ma:versionID="a20e85ceae0927d2c67c81813c5236b7">
  <xsd:schema xmlns:xsd="http://www.w3.org/2001/XMLSchema" xmlns:xs="http://www.w3.org/2001/XMLSchema" xmlns:p="http://schemas.microsoft.com/office/2006/metadata/properties" xmlns:ns1="http://schemas.microsoft.com/sharepoint/v3" xmlns:ns2="0946e34c-fe33-4b45-b0ca-4ddbcc2050a9" xmlns:ns3="c69970dc-c43d-4a1a-8e42-e85b06b64e7a" targetNamespace="http://schemas.microsoft.com/office/2006/metadata/properties" ma:root="true" ma:fieldsID="64d52f317c7e69d8b648a46ea2402692" ns1:_="" ns2:_="" ns3:_="">
    <xsd:import namespace="http://schemas.microsoft.com/sharepoint/v3"/>
    <xsd:import namespace="0946e34c-fe33-4b45-b0ca-4ddbcc2050a9"/>
    <xsd:import namespace="c69970dc-c43d-4a1a-8e42-e85b06b64e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e34c-fe33-4b45-b0ca-4ddbcc205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70dc-c43d-4a1a-8e42-e85b06b6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0b430-07a6-4158-8d61-20f6d634071a}" ma:internalName="TaxCatchAll" ma:showField="CatchAllData" ma:web="c69970dc-c43d-4a1a-8e42-e85b06b6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e91d408-61cd-465e-be8b-81560dd70ef9"/>
    <ds:schemaRef ds:uri="61d46e50-d7f4-4149-8e43-ecfc55a916d2"/>
    <ds:schemaRef ds:uri="0946e34c-fe33-4b45-b0ca-4ddbcc2050a9"/>
    <ds:schemaRef ds:uri="c69970dc-c43d-4a1a-8e42-e85b06b64e7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F14AF2-DC5D-4D75-8C7C-DDAE6F49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6e34c-fe33-4b45-b0ca-4ddbcc2050a9"/>
    <ds:schemaRef ds:uri="c69970dc-c43d-4a1a-8e42-e85b06b6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claim form – Public Health</dc:title>
  <dc:subject/>
  <dc:creator>Karolina Wlodowska</dc:creator>
  <cp:keywords/>
  <cp:lastModifiedBy>WLODOWSKA, Karolina (NHS ENGLAND)</cp:lastModifiedBy>
  <cp:revision>10</cp:revision>
  <cp:lastPrinted>2016-07-14T17:27:00Z</cp:lastPrinted>
  <dcterms:created xsi:type="dcterms:W3CDTF">2024-02-13T11:04:00Z</dcterms:created>
  <dcterms:modified xsi:type="dcterms:W3CDTF">2025-08-20T05:54:00Z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0x010100DF662B7AE386E84E9CF5C2C1DCC55468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