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11D2" w14:textId="77777777" w:rsidR="00B72132" w:rsidRDefault="00B72132" w:rsidP="00B72132">
      <w:pPr>
        <w:sectPr w:rsidR="00B72132" w:rsidSect="003B2E9A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44C8AE5" w14:textId="6052ABF0" w:rsidR="00EE0481" w:rsidRPr="003B2E9A" w:rsidRDefault="00531813" w:rsidP="00031FD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4FB5B73C6D9948F8950C7BD091945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E9A" w:rsidRPr="003B2E9A">
            <w:rPr>
              <w:sz w:val="44"/>
              <w:szCs w:val="18"/>
            </w:rPr>
            <w:t xml:space="preserve">Study leave claim form – </w:t>
          </w:r>
          <w:r w:rsidR="00CB7C3E">
            <w:rPr>
              <w:sz w:val="44"/>
              <w:szCs w:val="18"/>
            </w:rPr>
            <w:t>Academic</w:t>
          </w:r>
        </w:sdtContent>
      </w:sdt>
    </w:p>
    <w:p w14:paraId="5779325B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16A9" w14:paraId="3813EB32" w14:textId="77777777" w:rsidTr="00EA16A9">
        <w:tc>
          <w:tcPr>
            <w:tcW w:w="9854" w:type="dxa"/>
            <w:shd w:val="clear" w:color="auto" w:fill="E9E6E7" w:themeFill="background1" w:themeFillTint="1A"/>
          </w:tcPr>
          <w:bookmarkEnd w:id="0"/>
          <w:bookmarkEnd w:id="1"/>
          <w:bookmarkEnd w:id="2"/>
          <w:p w14:paraId="17327493" w14:textId="5706745E" w:rsidR="00EA16A9" w:rsidRDefault="003B2E9A" w:rsidP="00EA16A9">
            <w:pPr>
              <w:pStyle w:val="Heading2"/>
            </w:pPr>
            <w:r>
              <w:t>Notes</w:t>
            </w:r>
          </w:p>
          <w:p w14:paraId="7DB6F782" w14:textId="70166D87" w:rsidR="00CB7C3E" w:rsidRDefault="00CB7C3E" w:rsidP="003B2E9A">
            <w:pPr>
              <w:pStyle w:val="ListParagraph"/>
              <w:numPr>
                <w:ilvl w:val="0"/>
                <w:numId w:val="4"/>
              </w:numPr>
            </w:pPr>
            <w:r w:rsidRPr="00CB7C3E">
              <w:t>To be used by Academic trainees employed by HEIs</w:t>
            </w:r>
          </w:p>
          <w:p w14:paraId="47D148B4" w14:textId="7557878E" w:rsidR="00CB7C3E" w:rsidRPr="00CB7C3E" w:rsidRDefault="00CB7C3E" w:rsidP="00CB7C3E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complete </w:t>
            </w:r>
            <w:r w:rsidRPr="003B2E9A">
              <w:rPr>
                <w:b/>
                <w:bCs/>
              </w:rPr>
              <w:t>one form per activity</w:t>
            </w:r>
          </w:p>
          <w:p w14:paraId="1389D1C1" w14:textId="3FC0E8D3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The form needs to be completed electronically</w:t>
            </w:r>
          </w:p>
          <w:p w14:paraId="33E517F6" w14:textId="6393562E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Only expenses estimated on the initial application will be considered</w:t>
            </w:r>
          </w:p>
          <w:p w14:paraId="3DB28683" w14:textId="2C578ADF" w:rsidR="0070130B" w:rsidRDefault="0070130B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Standard rates are outlined in the </w:t>
            </w:r>
            <w:hyperlink r:id="rId13" w:history="1">
              <w:r w:rsidRPr="0070130B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  <w:p w14:paraId="0029EDD4" w14:textId="2ED54A8D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to provide receipts and proof of attendance </w:t>
            </w:r>
          </w:p>
          <w:p w14:paraId="72165F43" w14:textId="577C3BD0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Email the completed form along with the evidence to </w:t>
            </w:r>
            <w:hyperlink r:id="rId14" w:history="1">
              <w:r w:rsidR="002218FF" w:rsidRPr="00560AE8">
                <w:rPr>
                  <w:rStyle w:val="Hyperlink"/>
                  <w:rFonts w:ascii="Arial" w:hAnsi="Arial"/>
                </w:rPr>
                <w:t>england.studyleave.em@nhs.net</w:t>
              </w:r>
            </w:hyperlink>
            <w:r w:rsidR="002218FF">
              <w:t xml:space="preserve"> </w:t>
            </w:r>
          </w:p>
          <w:p w14:paraId="593DEF58" w14:textId="0E3C0B61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All claims need to be submitted </w:t>
            </w:r>
            <w:r w:rsidRPr="003B2E9A">
              <w:rPr>
                <w:b/>
                <w:bCs/>
              </w:rPr>
              <w:t>within 8 weeks</w:t>
            </w:r>
            <w:r>
              <w:t xml:space="preserve"> of finishing study leave or receiving approval on Accent Leave Manager, as per the </w:t>
            </w:r>
            <w:hyperlink r:id="rId15" w:history="1">
              <w:r w:rsidRPr="003B2E9A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</w:tc>
      </w:tr>
    </w:tbl>
    <w:p w14:paraId="6F32AA0A" w14:textId="77777777" w:rsidR="00EA16A9" w:rsidRDefault="00EA16A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2246"/>
      </w:tblGrid>
      <w:tr w:rsidR="0070130B" w:rsidRPr="00614236" w14:paraId="5CF9D33F" w14:textId="77777777" w:rsidTr="0070130B">
        <w:trPr>
          <w:cantSplit/>
          <w:trHeight w:val="41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5EB8" w:themeFill="text2"/>
            <w:vAlign w:val="center"/>
          </w:tcPr>
          <w:p w14:paraId="79DAE115" w14:textId="77777777" w:rsidR="0070130B" w:rsidRPr="0070130B" w:rsidRDefault="0070130B" w:rsidP="00DE507B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</w:rPr>
              <w:t xml:space="preserve">ADMIN </w:t>
            </w: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  <w:shd w:val="clear" w:color="auto" w:fill="005EB8" w:themeFill="text2"/>
              </w:rPr>
              <w:t>USE ONLY</w:t>
            </w:r>
          </w:p>
        </w:tc>
      </w:tr>
      <w:tr w:rsidR="0070130B" w:rsidRPr="00111831" w14:paraId="121951A1" w14:textId="77777777" w:rsidTr="00DE507B">
        <w:trPr>
          <w:cantSplit/>
          <w:trHeight w:val="22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29F206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Form and receipts checked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BDBA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B53024F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5D44C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Total amount of claim is in line with original approved application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4AEC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DF4221B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C52A3" w14:textId="2AC1E8FA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Expense record updated on Accent Leave Manager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B0B0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1BF68F9C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CD2F9E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Admin: Keep this form and receipts on file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870A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02CD0643" w14:textId="77777777" w:rsidTr="0070130B">
        <w:trPr>
          <w:cantSplit/>
          <w:trHeight w:val="188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01E73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sz w:val="22"/>
                <w:szCs w:val="28"/>
              </w:rPr>
              <w:t xml:space="preserve">Notes: 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</w:tbl>
    <w:p w14:paraId="2176C848" w14:textId="77777777" w:rsidR="003B2E9A" w:rsidRDefault="003B2E9A" w:rsidP="0019462E"/>
    <w:p w14:paraId="259B0B4C" w14:textId="77777777" w:rsidR="0070130B" w:rsidRDefault="0070130B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828"/>
        <w:gridCol w:w="1589"/>
        <w:gridCol w:w="3324"/>
      </w:tblGrid>
      <w:tr w:rsidR="003B2E9A" w:rsidRPr="0070130B" w14:paraId="3342AF75" w14:textId="77777777" w:rsidTr="00CB7C3E">
        <w:trPr>
          <w:cantSplit/>
          <w:trHeight w:val="558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 w:themeFill="text2"/>
            <w:vAlign w:val="center"/>
          </w:tcPr>
          <w:p w14:paraId="0DE55D8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lastRenderedPageBreak/>
              <w:t>APPLICANT INFORMATION</w:t>
            </w:r>
          </w:p>
        </w:tc>
      </w:tr>
      <w:tr w:rsidR="003B2E9A" w:rsidRPr="0070130B" w14:paraId="672D6F8C" w14:textId="77777777" w:rsidTr="00CB7C3E">
        <w:trPr>
          <w:trHeight w:val="452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51EF0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D82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6827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54A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CB7C3E" w:rsidRPr="0070130B" w14:paraId="531A84FD" w14:textId="77777777" w:rsidTr="00CB7C3E">
        <w:trPr>
          <w:cantSplit/>
          <w:trHeight w:val="452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D3BA1" w14:textId="77777777" w:rsidR="00CB7C3E" w:rsidRPr="0070130B" w:rsidRDefault="00CB7C3E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GMC Number</w:t>
            </w:r>
          </w:p>
        </w:tc>
        <w:tc>
          <w:tcPr>
            <w:tcW w:w="7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008" w14:textId="1410596D" w:rsidR="00CB7C3E" w:rsidRPr="0070130B" w:rsidRDefault="00CB7C3E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F7705E8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63"/>
        <w:gridCol w:w="4885"/>
      </w:tblGrid>
      <w:tr w:rsidR="003B2E9A" w:rsidRPr="0070130B" w14:paraId="5BF7EFF0" w14:textId="77777777" w:rsidTr="0070130B">
        <w:trPr>
          <w:cantSplit/>
          <w:trHeight w:val="508"/>
        </w:trPr>
        <w:tc>
          <w:tcPr>
            <w:tcW w:w="9746" w:type="dxa"/>
            <w:gridSpan w:val="3"/>
            <w:shd w:val="clear" w:color="auto" w:fill="005EB8" w:themeFill="text2"/>
            <w:vAlign w:val="center"/>
          </w:tcPr>
          <w:p w14:paraId="112BE4DF" w14:textId="6644EA7D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ACTIVITY DETAILS</w:t>
            </w:r>
          </w:p>
        </w:tc>
      </w:tr>
      <w:tr w:rsidR="003B2E9A" w:rsidRPr="0070130B" w14:paraId="205AF926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1BCBB7A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Title</w:t>
            </w:r>
          </w:p>
        </w:tc>
        <w:tc>
          <w:tcPr>
            <w:tcW w:w="7748" w:type="dxa"/>
            <w:gridSpan w:val="2"/>
            <w:vAlign w:val="center"/>
          </w:tcPr>
          <w:p w14:paraId="507129B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A3EC133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D14F73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748" w:type="dxa"/>
            <w:gridSpan w:val="2"/>
            <w:vAlign w:val="center"/>
          </w:tcPr>
          <w:p w14:paraId="085C5BE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10E894E7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3486AD4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63" w:type="dxa"/>
            <w:vAlign w:val="center"/>
          </w:tcPr>
          <w:p w14:paraId="2DB237EA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5" w:type="dxa"/>
            <w:vAlign w:val="center"/>
          </w:tcPr>
          <w:p w14:paraId="2917CB8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29FE792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511"/>
        <w:gridCol w:w="2278"/>
      </w:tblGrid>
      <w:tr w:rsidR="003B2E9A" w:rsidRPr="0070130B" w14:paraId="7230CA1D" w14:textId="77777777" w:rsidTr="0070130B">
        <w:trPr>
          <w:cantSplit/>
          <w:trHeight w:val="369"/>
        </w:trPr>
        <w:tc>
          <w:tcPr>
            <w:tcW w:w="7468" w:type="dxa"/>
            <w:gridSpan w:val="2"/>
            <w:shd w:val="clear" w:color="auto" w:fill="005EB8" w:themeFill="text2"/>
            <w:vAlign w:val="center"/>
          </w:tcPr>
          <w:p w14:paraId="5EBE4C01" w14:textId="4A21AB4F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1: ACTIVITY FEES</w:t>
            </w:r>
            <w:r w:rsid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 xml:space="preserve"> (Exam fees are not reimbursed)</w:t>
            </w:r>
          </w:p>
        </w:tc>
        <w:tc>
          <w:tcPr>
            <w:tcW w:w="2278" w:type="dxa"/>
            <w:shd w:val="clear" w:color="auto" w:fill="005EB8" w:themeFill="text2"/>
            <w:vAlign w:val="center"/>
          </w:tcPr>
          <w:p w14:paraId="45769B4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2FB40829" w14:textId="77777777" w:rsidTr="0070130B">
        <w:trPr>
          <w:cantSplit/>
          <w:trHeight w:val="369"/>
        </w:trPr>
        <w:tc>
          <w:tcPr>
            <w:tcW w:w="1957" w:type="dxa"/>
            <w:shd w:val="clear" w:color="auto" w:fill="BFBFBF"/>
            <w:vAlign w:val="center"/>
          </w:tcPr>
          <w:p w14:paraId="54C69F03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5511" w:type="dxa"/>
            <w:vAlign w:val="center"/>
          </w:tcPr>
          <w:p w14:paraId="62CF264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130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 w14:paraId="3FFB889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DAECE0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828"/>
        <w:gridCol w:w="2247"/>
        <w:gridCol w:w="1700"/>
        <w:gridCol w:w="2097"/>
      </w:tblGrid>
      <w:tr w:rsidR="003B2E9A" w:rsidRPr="0070130B" w14:paraId="5928CD8A" w14:textId="77777777" w:rsidTr="0070130B">
        <w:trPr>
          <w:cantSplit/>
          <w:trHeight w:val="369"/>
        </w:trPr>
        <w:tc>
          <w:tcPr>
            <w:tcW w:w="7614" w:type="dxa"/>
            <w:gridSpan w:val="4"/>
            <w:shd w:val="clear" w:color="auto" w:fill="005EB8" w:themeFill="text2"/>
            <w:vAlign w:val="center"/>
          </w:tcPr>
          <w:p w14:paraId="0F6BAB6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2: TRAVEL EXPENSES</w:t>
            </w:r>
          </w:p>
        </w:tc>
        <w:tc>
          <w:tcPr>
            <w:tcW w:w="2132" w:type="dxa"/>
            <w:shd w:val="clear" w:color="auto" w:fill="005EB8" w:themeFill="text2"/>
            <w:vAlign w:val="center"/>
          </w:tcPr>
          <w:p w14:paraId="309B842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4C27102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0D62020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938" w:type="dxa"/>
            <w:gridSpan w:val="2"/>
            <w:vAlign w:val="center"/>
          </w:tcPr>
          <w:p w14:paraId="03F46053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14:paraId="511FEFD9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 w:val="restart"/>
            <w:vAlign w:val="center"/>
          </w:tcPr>
          <w:p w14:paraId="51412B4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0130B" w:rsidRPr="0070130B" w14:paraId="1868EA0E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11A36038" w14:textId="3963DABF" w:rsidR="003B2E9A" w:rsidRPr="0070130B" w:rsidRDefault="0070130B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miles claimed</w:t>
            </w:r>
          </w:p>
        </w:tc>
        <w:tc>
          <w:tcPr>
            <w:tcW w:w="627" w:type="dxa"/>
            <w:vAlign w:val="center"/>
          </w:tcPr>
          <w:p w14:paraId="43AEF2B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29A28DC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 30p a mile    =</w:t>
            </w:r>
          </w:p>
        </w:tc>
        <w:tc>
          <w:tcPr>
            <w:tcW w:w="1730" w:type="dxa"/>
            <w:vAlign w:val="center"/>
          </w:tcPr>
          <w:p w14:paraId="5C250A3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/>
            <w:vAlign w:val="center"/>
          </w:tcPr>
          <w:p w14:paraId="1404D4E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130B" w:rsidRPr="0070130B" w14:paraId="14C41C8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4CA25E9E" w14:textId="6CE7068E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Public transport</w:t>
            </w:r>
          </w:p>
        </w:tc>
        <w:tc>
          <w:tcPr>
            <w:tcW w:w="627" w:type="dxa"/>
            <w:vAlign w:val="center"/>
          </w:tcPr>
          <w:p w14:paraId="0C14B82E" w14:textId="5C2C2B60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1EA7BF4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A1FECE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0B90365" w14:textId="6487E929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0130B" w:rsidRPr="0070130B" w14:paraId="138D1C3D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3A3C62EF" w14:textId="553FB700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Car park fees</w:t>
            </w:r>
          </w:p>
        </w:tc>
        <w:tc>
          <w:tcPr>
            <w:tcW w:w="627" w:type="dxa"/>
            <w:vAlign w:val="center"/>
          </w:tcPr>
          <w:p w14:paraId="39AC383A" w14:textId="2588EB9A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EF5D4E6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7F54E80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78D16142" w14:textId="4D08AA54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2982F74" w14:textId="77777777" w:rsidR="0070130B" w:rsidRPr="0070130B" w:rsidRDefault="0070130B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5393"/>
        <w:gridCol w:w="2251"/>
      </w:tblGrid>
      <w:tr w:rsidR="003B2E9A" w:rsidRPr="0070130B" w14:paraId="56DFE70D" w14:textId="77777777" w:rsidTr="0070130B">
        <w:trPr>
          <w:cantSplit/>
          <w:trHeight w:val="369"/>
        </w:trPr>
        <w:tc>
          <w:tcPr>
            <w:tcW w:w="7495" w:type="dxa"/>
            <w:gridSpan w:val="2"/>
            <w:shd w:val="clear" w:color="auto" w:fill="005EB8" w:themeFill="text2"/>
            <w:vAlign w:val="center"/>
          </w:tcPr>
          <w:p w14:paraId="111DBD5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3: SUBSISTENCE</w:t>
            </w:r>
          </w:p>
        </w:tc>
        <w:tc>
          <w:tcPr>
            <w:tcW w:w="2251" w:type="dxa"/>
            <w:shd w:val="clear" w:color="auto" w:fill="005EB8" w:themeFill="text2"/>
            <w:vAlign w:val="center"/>
          </w:tcPr>
          <w:p w14:paraId="3CF67B2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0FFB5E78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66AFD408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5393" w:type="dxa"/>
            <w:vAlign w:val="center"/>
          </w:tcPr>
          <w:p w14:paraId="02662FD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5462B6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37C8893F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3963E27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Meals</w:t>
            </w:r>
          </w:p>
        </w:tc>
        <w:tc>
          <w:tcPr>
            <w:tcW w:w="5393" w:type="dxa"/>
            <w:vAlign w:val="center"/>
          </w:tcPr>
          <w:p w14:paraId="47F46E10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72F2C70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BB95C7A" w14:textId="77777777" w:rsidR="003B2E9A" w:rsidRDefault="003B2E9A" w:rsidP="0019462E"/>
    <w:sectPr w:rsidR="003B2E9A" w:rsidSect="00655AF0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292E" w14:textId="77777777" w:rsidR="003B2E9A" w:rsidRDefault="003B2E9A" w:rsidP="000C24AF">
      <w:pPr>
        <w:spacing w:after="0"/>
      </w:pPr>
      <w:r>
        <w:separator/>
      </w:r>
    </w:p>
  </w:endnote>
  <w:endnote w:type="continuationSeparator" w:id="0">
    <w:p w14:paraId="16680CFC" w14:textId="77777777" w:rsidR="003B2E9A" w:rsidRDefault="003B2E9A" w:rsidP="000C24AF">
      <w:pPr>
        <w:spacing w:after="0"/>
      </w:pPr>
      <w:r>
        <w:continuationSeparator/>
      </w:r>
    </w:p>
  </w:endnote>
  <w:endnote w:type="continuationNotice" w:id="1">
    <w:p w14:paraId="58DF04BA" w14:textId="77777777" w:rsidR="003B2E9A" w:rsidRDefault="003B2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48F1F5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1B2318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6AA7" w14:textId="77777777" w:rsidR="003B2E9A" w:rsidRDefault="003B2E9A" w:rsidP="000C24AF">
      <w:pPr>
        <w:spacing w:after="0"/>
      </w:pPr>
      <w:r>
        <w:separator/>
      </w:r>
    </w:p>
  </w:footnote>
  <w:footnote w:type="continuationSeparator" w:id="0">
    <w:p w14:paraId="3C91FC92" w14:textId="77777777" w:rsidR="003B2E9A" w:rsidRDefault="003B2E9A" w:rsidP="000C24AF">
      <w:pPr>
        <w:spacing w:after="0"/>
      </w:pPr>
      <w:r>
        <w:continuationSeparator/>
      </w:r>
    </w:p>
  </w:footnote>
  <w:footnote w:type="continuationNotice" w:id="1">
    <w:p w14:paraId="7597B3FD" w14:textId="77777777" w:rsidR="003B2E9A" w:rsidRDefault="003B2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447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06E8355" w14:textId="77777777" w:rsidTr="00A449E4">
      <w:trPr>
        <w:trHeight w:val="642"/>
      </w:trPr>
      <w:tc>
        <w:tcPr>
          <w:tcW w:w="6727" w:type="dxa"/>
        </w:tcPr>
        <w:p w14:paraId="56E5294E" w14:textId="57203094" w:rsidR="00B72132" w:rsidRDefault="00B72132" w:rsidP="00B72132">
          <w:pPr>
            <w:pStyle w:val="Classification"/>
          </w:pPr>
        </w:p>
      </w:tc>
    </w:tr>
  </w:tbl>
  <w:p w14:paraId="1AB1203C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CC569E9" wp14:editId="7C7CF23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E54CC" w14:textId="77777777" w:rsidR="00B72132" w:rsidRDefault="00B72132" w:rsidP="00B72132">
    <w:pPr>
      <w:pStyle w:val="Header"/>
      <w:pBdr>
        <w:bottom w:val="none" w:sz="0" w:space="0" w:color="auto"/>
      </w:pBdr>
    </w:pPr>
  </w:p>
  <w:p w14:paraId="4477D606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0665C96" wp14:editId="51FAD08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BB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8"/>
    <w:multiLevelType w:val="hybridMultilevel"/>
    <w:tmpl w:val="BE7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6547203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A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0164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18FF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629E"/>
    <w:rsid w:val="0033715E"/>
    <w:rsid w:val="0034439B"/>
    <w:rsid w:val="003444C7"/>
    <w:rsid w:val="0034560E"/>
    <w:rsid w:val="0035386A"/>
    <w:rsid w:val="0035464A"/>
    <w:rsid w:val="0037334B"/>
    <w:rsid w:val="00384FA1"/>
    <w:rsid w:val="00385187"/>
    <w:rsid w:val="003A4B22"/>
    <w:rsid w:val="003B2686"/>
    <w:rsid w:val="003B2E9A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6903"/>
    <w:rsid w:val="0052756A"/>
    <w:rsid w:val="00531813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130B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077F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D18EB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B7C3E"/>
    <w:rsid w:val="00CC7B1C"/>
    <w:rsid w:val="00CE086C"/>
    <w:rsid w:val="00CF4C68"/>
    <w:rsid w:val="00CF7DA5"/>
    <w:rsid w:val="00D2315A"/>
    <w:rsid w:val="00D356F8"/>
    <w:rsid w:val="00D50FF0"/>
    <w:rsid w:val="00D66537"/>
    <w:rsid w:val="00D879D1"/>
    <w:rsid w:val="00D92BBC"/>
    <w:rsid w:val="00D93D0D"/>
    <w:rsid w:val="00DA589B"/>
    <w:rsid w:val="00DC7A9D"/>
    <w:rsid w:val="00DD1729"/>
    <w:rsid w:val="00DD3B24"/>
    <w:rsid w:val="00DD6A1A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8A900"/>
  <w15:docId w15:val="{8CE964B8-9D09-4A9F-9A79-D5FF080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stmidlandsdeanery.nhs.uk/policies/Study_Leave/Mainpag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astmidlandsdeanery.nhs.uk/policies/Study_Leave/Mainp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studyleave.em@nh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Wlodowska\Health%20Education%20England\Educator%20and%20School%20Development%20Team%20-%2008%20Study%20Leave\2.%20Guidance%20&amp;%20training\2.%20Claim%20guideline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B5B73C6D9948F8950C7BD09194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50F-0B79-4B82-9778-5631FCCC1655}"/>
      </w:docPartPr>
      <w:docPartBody>
        <w:p w:rsidR="005578D9" w:rsidRDefault="005578D9">
          <w:pPr>
            <w:pStyle w:val="4FB5B73C6D9948F8950C7BD091945B1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D9"/>
    <w:rsid w:val="005578D9"/>
    <w:rsid w:val="00A0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5B73C6D9948F8950C7BD091945B16">
    <w:name w:val="4FB5B73C6D9948F8950C7BD09194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e34c-fe33-4b45-b0ca-4ddbcc2050a9">
      <Terms xmlns="http://schemas.microsoft.com/office/infopath/2007/PartnerControls"/>
    </lcf76f155ced4ddcb4097134ff3c332f>
    <TaxCatchAll xmlns="c69970dc-c43d-4a1a-8e42-e85b06b64e7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E73C0-EA99-4E0C-BF9F-90E9D06D1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  <ds:schemaRef ds:uri="0946e34c-fe33-4b45-b0ca-4ddbcc2050a9"/>
    <ds:schemaRef ds:uri="c69970dc-c43d-4a1a-8e42-e85b06b64e7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claim form – Academic</dc:title>
  <dc:subject/>
  <dc:creator>Karolina Wlodowska</dc:creator>
  <cp:keywords/>
  <cp:lastModifiedBy>WLODOWSKA, Karolina (NHS ENGLAND - T1510)</cp:lastModifiedBy>
  <cp:revision>9</cp:revision>
  <cp:lastPrinted>2016-07-14T17:27:00Z</cp:lastPrinted>
  <dcterms:created xsi:type="dcterms:W3CDTF">2024-02-13T11:04:00Z</dcterms:created>
  <dcterms:modified xsi:type="dcterms:W3CDTF">2024-11-01T14:07:00Z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