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25ED9435" w:rsidR="00EE0481" w:rsidRPr="003B2E9A" w:rsidRDefault="005A345E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5810C8">
            <w:rPr>
              <w:sz w:val="44"/>
              <w:szCs w:val="18"/>
            </w:rPr>
            <w:t>Dental Joint Training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7DB6F782" w14:textId="3B1BFBE3" w:rsidR="00CB7C3E" w:rsidRDefault="00CB7C3E" w:rsidP="003B2E9A">
            <w:pPr>
              <w:pStyle w:val="ListParagraph"/>
              <w:numPr>
                <w:ilvl w:val="0"/>
                <w:numId w:val="4"/>
              </w:numPr>
            </w:pPr>
            <w:r w:rsidRPr="00CB7C3E">
              <w:t xml:space="preserve">To be used by </w:t>
            </w:r>
            <w:r w:rsidR="005810C8">
              <w:t xml:space="preserve">Dental Joint Training applicants </w:t>
            </w:r>
            <w:r w:rsidR="00430D56">
              <w:t>in Lead Employer arrangements</w:t>
            </w:r>
          </w:p>
          <w:p w14:paraId="47D148B4" w14:textId="7557878E" w:rsidR="00CB7C3E" w:rsidRPr="00CB7C3E" w:rsidRDefault="00CB7C3E" w:rsidP="00CB7C3E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2C578ADF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11CA81DC" w:rsidR="003B2E9A" w:rsidRDefault="005A345E" w:rsidP="003B2E9A">
            <w:pPr>
              <w:pStyle w:val="ListParagraph"/>
              <w:numPr>
                <w:ilvl w:val="0"/>
                <w:numId w:val="4"/>
              </w:numPr>
            </w:pPr>
            <w:r>
              <w:t>Submit</w:t>
            </w:r>
            <w:r w:rsidR="003B2E9A">
              <w:t xml:space="preserve"> the completed form along with the evidence </w:t>
            </w:r>
            <w:r>
              <w:t xml:space="preserve">on </w:t>
            </w:r>
            <w:hyperlink r:id="rId14" w:history="1">
              <w:r w:rsidRPr="00F33A2D">
                <w:rPr>
                  <w:rStyle w:val="Hyperlink"/>
                  <w:rFonts w:ascii="Arial" w:hAnsi="Arial"/>
                </w:rPr>
                <w:t>https://nhs-help.freshdesk.com/support/home</w:t>
              </w:r>
            </w:hyperlink>
            <w:r>
              <w:t xml:space="preserve"> </w:t>
            </w:r>
          </w:p>
          <w:p w14:paraId="593DEF58" w14:textId="0E3C0B61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CB7C3E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CB7C3E">
        <w:trPr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B7C3E" w:rsidRPr="0070130B" w14:paraId="531A84FD" w14:textId="77777777" w:rsidTr="00CB7C3E">
        <w:trPr>
          <w:cantSplit/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66A0577C" w:rsidR="00CB7C3E" w:rsidRPr="0070130B" w:rsidRDefault="00CB7C3E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045C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 Number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1410596D" w:rsidR="00CB7C3E" w:rsidRPr="0070130B" w:rsidRDefault="00CB7C3E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45CE1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0164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30D56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1813"/>
    <w:rsid w:val="00534180"/>
    <w:rsid w:val="00544C0C"/>
    <w:rsid w:val="00562216"/>
    <w:rsid w:val="005634F0"/>
    <w:rsid w:val="00577A42"/>
    <w:rsid w:val="005810C8"/>
    <w:rsid w:val="0058121B"/>
    <w:rsid w:val="00584D6A"/>
    <w:rsid w:val="00590D21"/>
    <w:rsid w:val="005A345E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41D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077F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B7C3E"/>
    <w:rsid w:val="00CC7B1C"/>
    <w:rsid w:val="00CE086C"/>
    <w:rsid w:val="00CF2C4A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70480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-help.freshdesk.com/support/hom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5578D9"/>
    <w:rsid w:val="007941D9"/>
    <w:rsid w:val="00A0077F"/>
    <w:rsid w:val="00C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E73C0-EA99-4E0C-BF9F-90E9D06D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Dental Joint Training</dc:title>
  <dc:subject/>
  <dc:creator>Karolina Wlodowska</dc:creator>
  <cp:keywords/>
  <cp:lastModifiedBy>WLODOWSKA, Karolina (NHS ENGLAND)</cp:lastModifiedBy>
  <cp:revision>13</cp:revision>
  <cp:lastPrinted>2016-07-14T17:27:00Z</cp:lastPrinted>
  <dcterms:created xsi:type="dcterms:W3CDTF">2024-02-13T11:04:00Z</dcterms:created>
  <dcterms:modified xsi:type="dcterms:W3CDTF">2025-08-20T05:49:00Z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